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35E8" w14:textId="7E573F8D" w:rsidR="00DB3260" w:rsidRPr="002770CD" w:rsidRDefault="00DB3260" w:rsidP="00DB3260">
      <w:pPr>
        <w:jc w:val="center"/>
        <w:rPr>
          <w:rFonts w:asciiTheme="minorHAnsi" w:hAnsiTheme="minorHAnsi"/>
          <w:b/>
        </w:rPr>
      </w:pPr>
      <w:r w:rsidRPr="002770CD">
        <w:rPr>
          <w:rFonts w:asciiTheme="minorHAnsi" w:hAnsiTheme="minorHAnsi"/>
          <w:b/>
        </w:rPr>
        <w:t>X</w:t>
      </w:r>
      <w:r>
        <w:rPr>
          <w:rFonts w:asciiTheme="minorHAnsi" w:hAnsiTheme="minorHAnsi"/>
          <w:b/>
        </w:rPr>
        <w:t>V</w:t>
      </w:r>
      <w:r w:rsidR="0065398F">
        <w:rPr>
          <w:rFonts w:asciiTheme="minorHAnsi" w:hAnsiTheme="minorHAnsi"/>
          <w:b/>
        </w:rPr>
        <w:t>I</w:t>
      </w:r>
      <w:r w:rsidRPr="002770CD">
        <w:rPr>
          <w:rFonts w:asciiTheme="minorHAnsi" w:hAnsiTheme="minorHAnsi"/>
          <w:b/>
        </w:rPr>
        <w:t xml:space="preserve"> FESTIWAL PIEŚNI PATRIOTYCZNEJ</w:t>
      </w:r>
    </w:p>
    <w:p w14:paraId="00A1DBC1" w14:textId="77777777" w:rsidR="00DB3260" w:rsidRPr="002770CD" w:rsidRDefault="00DB3260" w:rsidP="00DB3260">
      <w:pPr>
        <w:jc w:val="center"/>
        <w:rPr>
          <w:rFonts w:asciiTheme="minorHAnsi" w:hAnsiTheme="minorHAnsi"/>
          <w:b/>
        </w:rPr>
      </w:pPr>
      <w:r w:rsidRPr="002770CD">
        <w:rPr>
          <w:rFonts w:asciiTheme="minorHAnsi" w:hAnsiTheme="minorHAnsi"/>
          <w:b/>
        </w:rPr>
        <w:t>„TO POLSKA – MOJA OJCZYZNA”</w:t>
      </w:r>
    </w:p>
    <w:p w14:paraId="5C781FC0" w14:textId="77777777" w:rsidR="00DB3260" w:rsidRPr="002770CD" w:rsidRDefault="00DB3260" w:rsidP="00DB3260">
      <w:pPr>
        <w:jc w:val="center"/>
        <w:rPr>
          <w:rFonts w:asciiTheme="minorHAnsi" w:hAnsiTheme="minorHAnsi"/>
          <w:b/>
        </w:rPr>
      </w:pPr>
      <w:r w:rsidRPr="002770CD">
        <w:rPr>
          <w:rFonts w:asciiTheme="minorHAnsi" w:hAnsiTheme="minorHAnsi"/>
          <w:b/>
        </w:rPr>
        <w:t>pod patronatem Burmistrza Miasta Sucha Beskidzka</w:t>
      </w:r>
    </w:p>
    <w:p w14:paraId="07670224" w14:textId="23A92424" w:rsidR="00DB3260" w:rsidRPr="002770CD" w:rsidRDefault="00DB3260" w:rsidP="00DB3260">
      <w:pPr>
        <w:jc w:val="center"/>
        <w:rPr>
          <w:rFonts w:asciiTheme="minorHAnsi" w:hAnsiTheme="minorHAnsi"/>
          <w:b/>
        </w:rPr>
      </w:pPr>
      <w:r w:rsidRPr="002770CD">
        <w:rPr>
          <w:rFonts w:asciiTheme="minorHAnsi" w:hAnsiTheme="minorHAnsi"/>
          <w:b/>
        </w:rPr>
        <w:t xml:space="preserve">w dniach </w:t>
      </w:r>
      <w:r>
        <w:rPr>
          <w:rFonts w:asciiTheme="minorHAnsi" w:hAnsiTheme="minorHAnsi"/>
          <w:b/>
        </w:rPr>
        <w:t>2</w:t>
      </w:r>
      <w:r w:rsidR="0065398F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.10.2023 r. i 11.11.2023</w:t>
      </w:r>
      <w:r w:rsidRPr="002770CD">
        <w:rPr>
          <w:rFonts w:asciiTheme="minorHAnsi" w:hAnsiTheme="minorHAnsi"/>
          <w:b/>
        </w:rPr>
        <w:t xml:space="preserve"> r.</w:t>
      </w:r>
    </w:p>
    <w:p w14:paraId="15C9C18C" w14:textId="77777777" w:rsidR="00DB3260" w:rsidRPr="002770CD" w:rsidRDefault="00DB3260" w:rsidP="00DB3260">
      <w:pPr>
        <w:jc w:val="center"/>
        <w:rPr>
          <w:rFonts w:asciiTheme="minorHAnsi" w:hAnsiTheme="minorHAnsi"/>
        </w:rPr>
      </w:pPr>
      <w:r w:rsidRPr="002770CD">
        <w:rPr>
          <w:rFonts w:asciiTheme="minorHAnsi" w:hAnsiTheme="minorHAnsi"/>
          <w:b/>
        </w:rPr>
        <w:t xml:space="preserve">w </w:t>
      </w:r>
      <w:r>
        <w:rPr>
          <w:rFonts w:asciiTheme="minorHAnsi" w:hAnsiTheme="minorHAnsi"/>
          <w:b/>
        </w:rPr>
        <w:t>Centrum Kultury i Filmu w Suchej Beskidzkiej</w:t>
      </w:r>
    </w:p>
    <w:p w14:paraId="7812E09D" w14:textId="77777777" w:rsidR="00DB3260" w:rsidRPr="002770CD" w:rsidRDefault="00DB3260" w:rsidP="00DB3260">
      <w:pPr>
        <w:jc w:val="center"/>
        <w:rPr>
          <w:rFonts w:asciiTheme="minorHAnsi" w:hAnsiTheme="minorHAnsi"/>
        </w:rPr>
      </w:pPr>
    </w:p>
    <w:p w14:paraId="073FCF30" w14:textId="77777777" w:rsidR="00DB3260" w:rsidRPr="002770CD" w:rsidRDefault="00DB3260" w:rsidP="00DB3260">
      <w:pPr>
        <w:jc w:val="both"/>
        <w:rPr>
          <w:rFonts w:asciiTheme="minorHAnsi" w:hAnsiTheme="minorHAnsi"/>
        </w:rPr>
      </w:pPr>
    </w:p>
    <w:p w14:paraId="35FC2A7F" w14:textId="77777777" w:rsidR="00DB3260" w:rsidRPr="00AB21AE" w:rsidRDefault="00DB3260" w:rsidP="00DB326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Imię i nazwisko solisty/nazwa zespołu </w:t>
      </w:r>
    </w:p>
    <w:p w14:paraId="25F71D9C" w14:textId="77777777" w:rsidR="00DB3260" w:rsidRPr="00AB21AE" w:rsidRDefault="00DB3260" w:rsidP="00DB3260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1437AA7D" w14:textId="77777777" w:rsidR="00DB3260" w:rsidRPr="00AB21AE" w:rsidRDefault="00DB3260" w:rsidP="00DB326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>Dokładna nazwa szko</w:t>
      </w:r>
      <w:r>
        <w:rPr>
          <w:rFonts w:asciiTheme="minorHAnsi" w:hAnsiTheme="minorHAnsi"/>
          <w:sz w:val="22"/>
          <w:szCs w:val="22"/>
        </w:rPr>
        <w:t>ły lub podmiotu reprezentowanego</w:t>
      </w:r>
      <w:r w:rsidRPr="00AB21A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</w:p>
    <w:p w14:paraId="36943575" w14:textId="77777777" w:rsidR="00DB3260" w:rsidRPr="00AB21AE" w:rsidRDefault="00DB3260" w:rsidP="00DB3260">
      <w:p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  </w:t>
      </w:r>
    </w:p>
    <w:p w14:paraId="6ED39E3F" w14:textId="77777777" w:rsidR="00DB3260" w:rsidRPr="00AB21AE" w:rsidRDefault="00DB3260" w:rsidP="00DB326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Kategoria wiekowa</w:t>
      </w:r>
      <w:r>
        <w:rPr>
          <w:rFonts w:asciiTheme="minorHAnsi" w:hAnsiTheme="minorHAnsi"/>
          <w:sz w:val="22"/>
          <w:szCs w:val="22"/>
        </w:rPr>
        <w:t xml:space="preserve"> (I/II/III/IV)  ………………………………………………………………………</w:t>
      </w:r>
    </w:p>
    <w:p w14:paraId="476AC16F" w14:textId="77777777" w:rsidR="00DB3260" w:rsidRPr="00AB21AE" w:rsidRDefault="00DB3260" w:rsidP="00DB3260">
      <w:p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</w:r>
    </w:p>
    <w:p w14:paraId="658BA48D" w14:textId="77777777" w:rsidR="00DB3260" w:rsidRPr="00AB21AE" w:rsidRDefault="00DB3260" w:rsidP="00DB326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Kategoria wykonawcza</w:t>
      </w:r>
      <w:r>
        <w:rPr>
          <w:rFonts w:asciiTheme="minorHAnsi" w:hAnsiTheme="minorHAnsi"/>
          <w:sz w:val="22"/>
          <w:szCs w:val="22"/>
        </w:rPr>
        <w:t xml:space="preserve"> (solista/zespół)  </w:t>
      </w:r>
      <w:r w:rsidRPr="00AB21AE">
        <w:rPr>
          <w:rFonts w:asciiTheme="minorHAnsi" w:hAnsiTheme="minorHAnsi"/>
          <w:sz w:val="22"/>
          <w:szCs w:val="22"/>
        </w:rPr>
        <w:t xml:space="preserve"> ........………………………………………………………………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</w:t>
      </w:r>
    </w:p>
    <w:p w14:paraId="39349E46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32A8B03B" w14:textId="77777777" w:rsidR="00DB3260" w:rsidRPr="00AB21AE" w:rsidRDefault="00DB3260" w:rsidP="00DB326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Ilość osób wraz z opiekunami  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………..</w:t>
      </w:r>
    </w:p>
    <w:p w14:paraId="0C7DA83F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4BAC2013" w14:textId="77777777" w:rsidR="00DB3260" w:rsidRPr="00AB21AE" w:rsidRDefault="00DB3260" w:rsidP="00DB326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Imię, nazwisko i telefon instruktora/kierownika </w:t>
      </w:r>
    </w:p>
    <w:p w14:paraId="255752AB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220B34D4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   ……………………………………………………………………………………………….……………………………………………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</w:p>
    <w:p w14:paraId="22F6602A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60D3F91B" w14:textId="77777777" w:rsidR="00DB3260" w:rsidRPr="00AB21AE" w:rsidRDefault="00DB3260" w:rsidP="00DB326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Warunki techniczne /ilość mikrofonów, nośnik, instrumenty/ </w:t>
      </w:r>
    </w:p>
    <w:p w14:paraId="3F087672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42B4D3FF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14:paraId="2E35BCA6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  </w:t>
      </w:r>
    </w:p>
    <w:p w14:paraId="5E92EC11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14:paraId="4577381E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09B0BEFA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>8</w:t>
      </w:r>
      <w:r w:rsidRPr="00AB21AE">
        <w:rPr>
          <w:rFonts w:asciiTheme="minorHAnsi" w:hAnsiTheme="minorHAnsi"/>
          <w:sz w:val="22"/>
          <w:szCs w:val="22"/>
        </w:rPr>
        <w:t>.  Program</w:t>
      </w:r>
    </w:p>
    <w:p w14:paraId="5C9B3BC2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  <w:t>a) tytuł utworu ……………………………………………………………………………….</w:t>
      </w:r>
    </w:p>
    <w:p w14:paraId="4A50717E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0B1EDDD2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  <w:t xml:space="preserve">   kompozytor ………………………………………………………………………………..</w:t>
      </w:r>
    </w:p>
    <w:p w14:paraId="3A307C1C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71160833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  <w:t xml:space="preserve">   autor tekstu ………………………………………………………………………………..</w:t>
      </w:r>
    </w:p>
    <w:p w14:paraId="7545780C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051B5761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  <w:t>b) tytuł utworu ……………………………………………………………………………….</w:t>
      </w:r>
    </w:p>
    <w:p w14:paraId="04F3D0D3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189EE50E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  <w:t xml:space="preserve">   kompozytor ………………………………………………………………………………..</w:t>
      </w:r>
    </w:p>
    <w:p w14:paraId="22C5F89E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1FDF9786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AB21AE">
        <w:rPr>
          <w:rFonts w:asciiTheme="minorHAnsi" w:hAnsiTheme="minorHAnsi"/>
          <w:sz w:val="22"/>
          <w:szCs w:val="22"/>
        </w:rPr>
        <w:tab/>
        <w:t xml:space="preserve">   autor tekstu ………………………………………………………………………………..</w:t>
      </w:r>
    </w:p>
    <w:p w14:paraId="5FC4A627" w14:textId="77777777" w:rsidR="00DB3260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588EE36C" w14:textId="77777777" w:rsidR="00DB3260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26407002" w14:textId="77777777" w:rsidR="00DB3260" w:rsidRPr="00AB21AE" w:rsidRDefault="00DB3260" w:rsidP="00DB3260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14:paraId="16270208" w14:textId="77777777" w:rsidR="00DB3260" w:rsidRDefault="00DB3260" w:rsidP="00DB3260">
      <w:pPr>
        <w:rPr>
          <w:rFonts w:asciiTheme="minorHAnsi" w:hAnsiTheme="minorHAnsi"/>
        </w:rPr>
      </w:pPr>
    </w:p>
    <w:p w14:paraId="7185BAE7" w14:textId="77777777" w:rsidR="00DB3260" w:rsidRPr="00395B30" w:rsidRDefault="00DB3260" w:rsidP="00DB3260">
      <w:pPr>
        <w:numPr>
          <w:ilvl w:val="0"/>
          <w:numId w:val="4"/>
        </w:numPr>
        <w:rPr>
          <w:rFonts w:asciiTheme="minorHAnsi" w:hAnsiTheme="minorHAnsi"/>
          <w:b/>
          <w:sz w:val="16"/>
          <w:szCs w:val="16"/>
        </w:rPr>
      </w:pPr>
      <w:r w:rsidRPr="00395B30">
        <w:rPr>
          <w:rFonts w:asciiTheme="minorHAnsi" w:hAnsiTheme="minorHAnsi"/>
          <w:sz w:val="16"/>
          <w:szCs w:val="16"/>
        </w:rPr>
        <w:lastRenderedPageBreak/>
        <w:t xml:space="preserve">Uczestnicy festiwalu wyrażają zgodę na przetwarzanie swoich danych osobowych przez Administratora danych -  </w:t>
      </w:r>
      <w:r>
        <w:rPr>
          <w:rFonts w:asciiTheme="minorHAnsi" w:hAnsiTheme="minorHAnsi"/>
          <w:sz w:val="16"/>
          <w:szCs w:val="16"/>
        </w:rPr>
        <w:t>Centrum Kultury i Filmu w Suchej Beskidzkiej</w:t>
      </w:r>
      <w:r w:rsidRPr="00395B30">
        <w:rPr>
          <w:rFonts w:asciiTheme="minorHAnsi" w:hAnsiTheme="minorHAnsi"/>
          <w:sz w:val="16"/>
          <w:szCs w:val="16"/>
        </w:rPr>
        <w:t xml:space="preserve">. Dane będą przetwarzane </w:t>
      </w:r>
      <w:r w:rsidRPr="00395B30">
        <w:rPr>
          <w:rFonts w:asciiTheme="minorHAnsi" w:hAnsiTheme="minorHAnsi"/>
          <w:b/>
          <w:sz w:val="16"/>
          <w:szCs w:val="16"/>
        </w:rPr>
        <w:t>tylko i wyłącznie na potrzeby organizacji festiwalu oraz zgodnie z celami statutowymi organizatora festiwalu.</w:t>
      </w:r>
    </w:p>
    <w:p w14:paraId="3260337E" w14:textId="77777777" w:rsidR="00DB3260" w:rsidRPr="00395B30" w:rsidRDefault="00DB3260" w:rsidP="00DB3260">
      <w:pPr>
        <w:rPr>
          <w:rFonts w:asciiTheme="minorHAnsi" w:hAnsiTheme="minorHAnsi"/>
          <w:sz w:val="16"/>
          <w:szCs w:val="16"/>
        </w:rPr>
      </w:pPr>
    </w:p>
    <w:p w14:paraId="2FA4411D" w14:textId="77777777" w:rsidR="00DB3260" w:rsidRPr="00395B30" w:rsidRDefault="00DB3260" w:rsidP="00DB3260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395B30">
        <w:rPr>
          <w:rFonts w:asciiTheme="minorHAnsi" w:hAnsiTheme="minorHAnsi"/>
          <w:sz w:val="16"/>
          <w:szCs w:val="16"/>
        </w:rPr>
        <w:t xml:space="preserve">Uczestnicy festiwalu wyrażają zgodę na rozpowszechnianie swojego wizerunku utrwalonego za pomocą wszelkich technik fotograficznych i nagraniowych w związku z udziałem w festiwalu, </w:t>
      </w:r>
      <w:r w:rsidRPr="00395B30">
        <w:rPr>
          <w:rFonts w:asciiTheme="minorHAnsi" w:hAnsiTheme="minorHAnsi"/>
          <w:b/>
          <w:sz w:val="16"/>
          <w:szCs w:val="16"/>
        </w:rPr>
        <w:t>w celach informacyjnych i promujących festiwal.</w:t>
      </w:r>
    </w:p>
    <w:p w14:paraId="4B62D54B" w14:textId="77777777" w:rsidR="00DB3260" w:rsidRPr="00395B30" w:rsidRDefault="00DB3260" w:rsidP="00DB3260">
      <w:pPr>
        <w:rPr>
          <w:rFonts w:asciiTheme="minorHAnsi" w:hAnsiTheme="minorHAnsi"/>
          <w:sz w:val="16"/>
          <w:szCs w:val="16"/>
        </w:rPr>
      </w:pPr>
    </w:p>
    <w:p w14:paraId="299D7D55" w14:textId="77777777" w:rsidR="00DB3260" w:rsidRDefault="00DB3260" w:rsidP="00DB3260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395B30">
        <w:rPr>
          <w:rFonts w:asciiTheme="minorHAnsi" w:hAnsiTheme="minorHAnsi"/>
          <w:sz w:val="16"/>
          <w:szCs w:val="16"/>
        </w:rPr>
        <w:t>Uczestnicy festiwalu oświadczają, że są świadomi, iż podanie danych jest dobrowolne oraz że mają prawo wglądu do swoich danych, jak również ich poprawiania i umotywowanego żądania zaprzestania przetwarzania danych.</w:t>
      </w:r>
    </w:p>
    <w:p w14:paraId="19DDEC9D" w14:textId="77777777" w:rsidR="00DB3260" w:rsidRPr="00A52549" w:rsidRDefault="00DB3260" w:rsidP="00DB3260">
      <w:pPr>
        <w:rPr>
          <w:rFonts w:asciiTheme="minorHAnsi" w:hAnsiTheme="minorHAnsi"/>
          <w:sz w:val="16"/>
          <w:szCs w:val="16"/>
        </w:rPr>
      </w:pPr>
    </w:p>
    <w:p w14:paraId="71CB087E" w14:textId="77777777" w:rsidR="00DB3260" w:rsidRPr="00A52549" w:rsidRDefault="00DB3260" w:rsidP="00DB3260">
      <w:pPr>
        <w:rPr>
          <w:rFonts w:asciiTheme="minorHAnsi" w:hAnsiTheme="minorHAnsi"/>
          <w:sz w:val="16"/>
          <w:szCs w:val="16"/>
        </w:rPr>
      </w:pPr>
    </w:p>
    <w:p w14:paraId="1511B23A" w14:textId="77777777" w:rsidR="00DB3260" w:rsidRDefault="00DB3260" w:rsidP="00DB3260">
      <w:pPr>
        <w:rPr>
          <w:rFonts w:asciiTheme="minorHAnsi" w:hAnsiTheme="minorHAnsi"/>
          <w:sz w:val="16"/>
          <w:szCs w:val="16"/>
        </w:rPr>
      </w:pPr>
    </w:p>
    <w:p w14:paraId="62EF16A3" w14:textId="77777777" w:rsidR="00DB3260" w:rsidRPr="00F26E8D" w:rsidRDefault="00DB3260" w:rsidP="00DB3260">
      <w:pPr>
        <w:ind w:firstLine="708"/>
        <w:rPr>
          <w:rFonts w:asciiTheme="minorHAnsi" w:hAnsiTheme="minorHAnsi"/>
          <w:sz w:val="16"/>
          <w:szCs w:val="16"/>
        </w:rPr>
      </w:pPr>
      <w:r w:rsidRPr="00F26E8D">
        <w:rPr>
          <w:rFonts w:asciiTheme="minorHAnsi" w:hAnsiTheme="minorHAnsi"/>
          <w:sz w:val="16"/>
          <w:szCs w:val="16"/>
        </w:rPr>
        <w:t>……………………………………………</w:t>
      </w:r>
      <w:r w:rsidRPr="00F26E8D">
        <w:rPr>
          <w:rFonts w:asciiTheme="minorHAnsi" w:hAnsiTheme="minorHAnsi"/>
          <w:sz w:val="16"/>
          <w:szCs w:val="16"/>
        </w:rPr>
        <w:tab/>
      </w:r>
      <w:r w:rsidRPr="00F26E8D">
        <w:rPr>
          <w:rFonts w:asciiTheme="minorHAnsi" w:hAnsiTheme="minorHAnsi"/>
          <w:sz w:val="16"/>
          <w:szCs w:val="16"/>
        </w:rPr>
        <w:tab/>
        <w:t xml:space="preserve">                                     …………………………………………..</w:t>
      </w:r>
    </w:p>
    <w:p w14:paraId="09445491" w14:textId="77777777" w:rsidR="00DB3260" w:rsidRPr="00F26E8D" w:rsidRDefault="00DB3260" w:rsidP="00DB3260">
      <w:pPr>
        <w:ind w:firstLine="708"/>
        <w:rPr>
          <w:rFonts w:asciiTheme="minorHAnsi" w:hAnsiTheme="minorHAnsi"/>
          <w:sz w:val="16"/>
          <w:szCs w:val="16"/>
        </w:rPr>
      </w:pPr>
      <w:r w:rsidRPr="00F26E8D">
        <w:rPr>
          <w:rFonts w:asciiTheme="minorHAnsi" w:hAnsiTheme="minorHAnsi"/>
          <w:sz w:val="16"/>
          <w:szCs w:val="16"/>
        </w:rPr>
        <w:t xml:space="preserve">          miejscowość, data</w:t>
      </w:r>
      <w:r w:rsidRPr="00F26E8D">
        <w:rPr>
          <w:rFonts w:asciiTheme="minorHAnsi" w:hAnsiTheme="minorHAnsi"/>
          <w:sz w:val="16"/>
          <w:szCs w:val="16"/>
        </w:rPr>
        <w:tab/>
      </w:r>
      <w:r w:rsidRPr="00F26E8D">
        <w:rPr>
          <w:rFonts w:asciiTheme="minorHAnsi" w:hAnsiTheme="minorHAnsi"/>
          <w:sz w:val="16"/>
          <w:szCs w:val="16"/>
        </w:rPr>
        <w:tab/>
      </w:r>
      <w:r w:rsidRPr="00F26E8D">
        <w:rPr>
          <w:rFonts w:asciiTheme="minorHAnsi" w:hAnsiTheme="minorHAnsi"/>
          <w:sz w:val="16"/>
          <w:szCs w:val="16"/>
        </w:rPr>
        <w:tab/>
        <w:t xml:space="preserve">         pieczątka i podpis kierownika/instruktora </w:t>
      </w:r>
    </w:p>
    <w:p w14:paraId="1D6D00FD" w14:textId="77777777" w:rsidR="00DB3260" w:rsidRDefault="00DB3260" w:rsidP="00DB3260"/>
    <w:p w14:paraId="78DD94D3" w14:textId="77777777" w:rsidR="002F703C" w:rsidRPr="00761CCC" w:rsidRDefault="002F703C" w:rsidP="001B63FE">
      <w:pPr>
        <w:tabs>
          <w:tab w:val="left" w:pos="5954"/>
        </w:tabs>
        <w:spacing w:line="312" w:lineRule="auto"/>
        <w:rPr>
          <w:sz w:val="20"/>
          <w:szCs w:val="20"/>
        </w:rPr>
      </w:pPr>
    </w:p>
    <w:sectPr w:rsidR="002F703C" w:rsidRPr="00761C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B18C9" w14:textId="77777777" w:rsidR="00C47ADE" w:rsidRDefault="00C47ADE" w:rsidP="002F703C">
      <w:r>
        <w:separator/>
      </w:r>
    </w:p>
  </w:endnote>
  <w:endnote w:type="continuationSeparator" w:id="0">
    <w:p w14:paraId="24C181CD" w14:textId="77777777" w:rsidR="00C47ADE" w:rsidRDefault="00C47ADE" w:rsidP="002F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238D" w14:textId="77777777" w:rsidR="00C47ADE" w:rsidRDefault="00C47ADE" w:rsidP="002F703C">
      <w:r>
        <w:separator/>
      </w:r>
    </w:p>
  </w:footnote>
  <w:footnote w:type="continuationSeparator" w:id="0">
    <w:p w14:paraId="3B924B3E" w14:textId="77777777" w:rsidR="00C47ADE" w:rsidRDefault="00C47ADE" w:rsidP="002F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33DA" w14:textId="77777777" w:rsidR="002F703C" w:rsidRPr="002F703C" w:rsidRDefault="002F703C" w:rsidP="002F703C">
    <w:pPr>
      <w:pStyle w:val="Nagwek"/>
      <w:jc w:val="right"/>
      <w:rPr>
        <w:noProof/>
        <w:color w:val="000000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5B8CFB" wp14:editId="473C31FB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295400" cy="499110"/>
          <wp:effectExtent l="0" t="0" r="0" b="7620"/>
          <wp:wrapTight wrapText="bothSides">
            <wp:wrapPolygon edited="0">
              <wp:start x="2224" y="0"/>
              <wp:lineTo x="635" y="4122"/>
              <wp:lineTo x="0" y="7420"/>
              <wp:lineTo x="0" y="14840"/>
              <wp:lineTo x="2541" y="19786"/>
              <wp:lineTo x="3176" y="20611"/>
              <wp:lineTo x="8576" y="20611"/>
              <wp:lineTo x="20329" y="19786"/>
              <wp:lineTo x="20329" y="1649"/>
              <wp:lineTo x="9529" y="0"/>
              <wp:lineTo x="222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29" t="24227" r="8515" b="31100"/>
                  <a:stretch/>
                </pic:blipFill>
                <pic:spPr bwMode="auto">
                  <a:xfrm>
                    <a:off x="0" y="0"/>
                    <a:ext cx="129540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Pr="002F703C">
      <w:rPr>
        <w:noProof/>
        <w:color w:val="000000" w:themeColor="text1"/>
        <w:sz w:val="16"/>
        <w:szCs w:val="16"/>
      </w:rPr>
      <w:t>Centrum Kultury i Filmu im. Billy'ego Wildera</w:t>
    </w:r>
  </w:p>
  <w:p w14:paraId="2666F209" w14:textId="77777777" w:rsidR="002F703C" w:rsidRPr="002F703C" w:rsidRDefault="002F703C" w:rsidP="002F703C">
    <w:pPr>
      <w:pStyle w:val="Nagwek"/>
      <w:jc w:val="right"/>
      <w:rPr>
        <w:noProof/>
        <w:color w:val="000000" w:themeColor="text1"/>
        <w:sz w:val="16"/>
        <w:szCs w:val="16"/>
      </w:rPr>
    </w:pPr>
    <w:r w:rsidRPr="002F703C">
      <w:rPr>
        <w:noProof/>
        <w:color w:val="000000" w:themeColor="text1"/>
        <w:sz w:val="16"/>
        <w:szCs w:val="16"/>
      </w:rPr>
      <w:t>ul. Mickiewicza 27</w:t>
    </w:r>
    <w:r>
      <w:rPr>
        <w:noProof/>
        <w:color w:val="000000" w:themeColor="text1"/>
        <w:sz w:val="16"/>
        <w:szCs w:val="16"/>
      </w:rPr>
      <w:t>,</w:t>
    </w:r>
    <w:r w:rsidRPr="002F703C">
      <w:rPr>
        <w:noProof/>
        <w:color w:val="000000" w:themeColor="text1"/>
        <w:sz w:val="16"/>
        <w:szCs w:val="16"/>
      </w:rPr>
      <w:t xml:space="preserve"> 34-200 Sucha Beskidzka</w:t>
    </w:r>
  </w:p>
  <w:p w14:paraId="566013D1" w14:textId="77777777" w:rsidR="002F703C" w:rsidRPr="003E742B" w:rsidRDefault="002F703C" w:rsidP="002F703C">
    <w:pPr>
      <w:pStyle w:val="Nagwek"/>
      <w:jc w:val="right"/>
      <w:rPr>
        <w:noProof/>
        <w:color w:val="000000" w:themeColor="text1"/>
        <w:sz w:val="16"/>
        <w:szCs w:val="16"/>
        <w:lang w:val="en-US"/>
      </w:rPr>
    </w:pPr>
    <w:r w:rsidRPr="003E742B">
      <w:rPr>
        <w:noProof/>
        <w:color w:val="000000" w:themeColor="text1"/>
        <w:sz w:val="16"/>
        <w:szCs w:val="16"/>
        <w:lang w:val="en-US"/>
      </w:rPr>
      <w:t xml:space="preserve">tel: (33) 812 08 </w:t>
    </w:r>
    <w:r w:rsidR="00FE6CBA" w:rsidRPr="003E742B">
      <w:rPr>
        <w:noProof/>
        <w:color w:val="000000" w:themeColor="text1"/>
        <w:sz w:val="16"/>
        <w:szCs w:val="16"/>
        <w:lang w:val="en-US"/>
      </w:rPr>
      <w:t>88</w:t>
    </w:r>
  </w:p>
  <w:p w14:paraId="3EE51CE1" w14:textId="77777777" w:rsidR="002F703C" w:rsidRPr="002F703C" w:rsidRDefault="002F703C" w:rsidP="002F703C">
    <w:pPr>
      <w:pStyle w:val="Nagwek"/>
      <w:jc w:val="right"/>
      <w:rPr>
        <w:noProof/>
        <w:color w:val="000000" w:themeColor="text1"/>
        <w:sz w:val="16"/>
        <w:szCs w:val="16"/>
        <w:lang w:val="en-US"/>
      </w:rPr>
    </w:pPr>
    <w:r w:rsidRPr="002F703C">
      <w:rPr>
        <w:noProof/>
        <w:color w:val="000000" w:themeColor="text1"/>
        <w:sz w:val="16"/>
        <w:szCs w:val="16"/>
        <w:lang w:val="en-US"/>
      </w:rPr>
      <w:t>e-mail: administracja@centrum-kultury.com</w:t>
    </w:r>
  </w:p>
  <w:p w14:paraId="7691C96A" w14:textId="77777777" w:rsidR="002F703C" w:rsidRPr="002F703C" w:rsidRDefault="002F703C" w:rsidP="002F703C">
    <w:pPr>
      <w:pStyle w:val="Nagwek"/>
      <w:jc w:val="right"/>
      <w:rPr>
        <w:noProof/>
        <w:lang w:val="en-US"/>
      </w:rPr>
    </w:pPr>
    <w:r w:rsidRPr="002F703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37E2" wp14:editId="65AAC0CD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599694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7E0A9D" id="Łącznik prosty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55pt" to="472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" strokecolor="#c00000" strokeweight=".5pt">
              <v:stroke joinstyle="miter"/>
              <w10:wrap anchorx="margin"/>
            </v:line>
          </w:pict>
        </mc:Fallback>
      </mc:AlternateContent>
    </w:r>
  </w:p>
  <w:p w14:paraId="51E8D401" w14:textId="77777777" w:rsidR="002F703C" w:rsidRPr="002F703C" w:rsidRDefault="002F703C" w:rsidP="002F703C">
    <w:pPr>
      <w:pStyle w:val="Nagwek"/>
      <w:jc w:val="right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4E3"/>
    <w:multiLevelType w:val="hybridMultilevel"/>
    <w:tmpl w:val="55FC0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00B5"/>
    <w:multiLevelType w:val="hybridMultilevel"/>
    <w:tmpl w:val="1BA88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56C6B"/>
    <w:multiLevelType w:val="hybridMultilevel"/>
    <w:tmpl w:val="4CD4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37DE"/>
    <w:multiLevelType w:val="hybridMultilevel"/>
    <w:tmpl w:val="E5C6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6056">
    <w:abstractNumId w:val="3"/>
  </w:num>
  <w:num w:numId="2" w16cid:durableId="309021686">
    <w:abstractNumId w:val="0"/>
  </w:num>
  <w:num w:numId="3" w16cid:durableId="2014602658">
    <w:abstractNumId w:val="1"/>
  </w:num>
  <w:num w:numId="4" w16cid:durableId="83908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C"/>
    <w:rsid w:val="00012528"/>
    <w:rsid w:val="000724F3"/>
    <w:rsid w:val="001B63FE"/>
    <w:rsid w:val="00235462"/>
    <w:rsid w:val="002409EA"/>
    <w:rsid w:val="002812E5"/>
    <w:rsid w:val="002E52E8"/>
    <w:rsid w:val="002F703C"/>
    <w:rsid w:val="003E742B"/>
    <w:rsid w:val="0041178C"/>
    <w:rsid w:val="00563B03"/>
    <w:rsid w:val="005E2606"/>
    <w:rsid w:val="0065398F"/>
    <w:rsid w:val="00657C47"/>
    <w:rsid w:val="00761CCC"/>
    <w:rsid w:val="0086403F"/>
    <w:rsid w:val="008D76D7"/>
    <w:rsid w:val="008F2998"/>
    <w:rsid w:val="00A32258"/>
    <w:rsid w:val="00A95372"/>
    <w:rsid w:val="00C47ADE"/>
    <w:rsid w:val="00C92E7F"/>
    <w:rsid w:val="00DB3260"/>
    <w:rsid w:val="00E63BEC"/>
    <w:rsid w:val="00ED4DBC"/>
    <w:rsid w:val="00F0377D"/>
    <w:rsid w:val="00FA172C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7EDF"/>
  <w15:chartTrackingRefBased/>
  <w15:docId w15:val="{9004141C-57C6-43FE-B697-8834CDF7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29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9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7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03C"/>
  </w:style>
  <w:style w:type="paragraph" w:styleId="Stopka">
    <w:name w:val="footer"/>
    <w:basedOn w:val="Normalny"/>
    <w:link w:val="StopkaZnak"/>
    <w:uiPriority w:val="99"/>
    <w:unhideWhenUsed/>
    <w:rsid w:val="002F7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03C"/>
  </w:style>
  <w:style w:type="paragraph" w:styleId="NormalnyWeb">
    <w:name w:val="Normal (Web)"/>
    <w:basedOn w:val="Normalny"/>
    <w:rsid w:val="0041178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1178C"/>
    <w:rPr>
      <w:b/>
      <w:bCs/>
    </w:rPr>
  </w:style>
  <w:style w:type="character" w:customStyle="1" w:styleId="apple-converted-space">
    <w:name w:val="apple-converted-space"/>
    <w:basedOn w:val="Domylnaczcionkaakapitu"/>
    <w:rsid w:val="0041178C"/>
  </w:style>
  <w:style w:type="paragraph" w:customStyle="1" w:styleId="Default">
    <w:name w:val="Default"/>
    <w:rsid w:val="0041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Temp\pid-9456\logoty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C0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5D14-F2A4-4B3B-925E-8F5A21CD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logotyp</Template>
  <TotalTime>5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Stanislaw Madej</cp:lastModifiedBy>
  <cp:revision>5</cp:revision>
  <cp:lastPrinted>2024-09-19T13:19:00Z</cp:lastPrinted>
  <dcterms:created xsi:type="dcterms:W3CDTF">2024-09-16T11:27:00Z</dcterms:created>
  <dcterms:modified xsi:type="dcterms:W3CDTF">2024-09-19T13:19:00Z</dcterms:modified>
</cp:coreProperties>
</file>